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9B" w:rsidRDefault="0040119B" w:rsidP="0040119B">
      <w:pPr>
        <w:ind w:left="0" w:firstLine="0"/>
        <w:jc w:val="right"/>
        <w:rPr>
          <w:rFonts w:asciiTheme="minorHAnsi" w:hAnsiTheme="minorHAnsi" w:cstheme="minorHAnsi"/>
          <w:sz w:val="16"/>
          <w:szCs w:val="24"/>
        </w:rPr>
      </w:pPr>
      <w:bookmarkStart w:id="0" w:name="_GoBack"/>
      <w:bookmarkEnd w:id="0"/>
    </w:p>
    <w:p w:rsidR="0040119B" w:rsidRPr="00181CB3" w:rsidRDefault="0040119B" w:rsidP="0040119B">
      <w:pPr>
        <w:ind w:left="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181CB3">
        <w:rPr>
          <w:rFonts w:asciiTheme="minorHAnsi" w:hAnsiTheme="minorHAnsi" w:cstheme="minorHAnsi"/>
          <w:sz w:val="20"/>
          <w:szCs w:val="20"/>
        </w:rPr>
        <w:t xml:space="preserve">Załącznik nr 2 do Regulaminu Konkursu </w:t>
      </w:r>
    </w:p>
    <w:p w:rsidR="0040119B" w:rsidRPr="00181CB3" w:rsidRDefault="0040119B" w:rsidP="0040119B">
      <w:pPr>
        <w:spacing w:after="55"/>
        <w:ind w:left="0" w:right="3" w:firstLine="0"/>
        <w:jc w:val="right"/>
        <w:rPr>
          <w:rFonts w:asciiTheme="minorHAnsi" w:hAnsiTheme="minorHAnsi" w:cstheme="minorHAnsi"/>
          <w:sz w:val="20"/>
          <w:szCs w:val="20"/>
        </w:rPr>
      </w:pPr>
      <w:bookmarkStart w:id="1" w:name="_Hlk178766479"/>
      <w:r w:rsidRPr="00181CB3">
        <w:rPr>
          <w:rFonts w:asciiTheme="minorHAnsi" w:hAnsiTheme="minorHAnsi" w:cstheme="minorHAnsi"/>
          <w:b/>
          <w:sz w:val="20"/>
          <w:szCs w:val="20"/>
        </w:rPr>
        <w:t>„Kolory Funduszy Europejskich”</w:t>
      </w:r>
      <w:r w:rsidRPr="00181CB3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"/>
    <w:p w:rsidR="0040119B" w:rsidRPr="0040119B" w:rsidRDefault="0040119B" w:rsidP="0040119B"/>
    <w:tbl>
      <w:tblPr>
        <w:tblStyle w:val="Tabelasiatki4akcent3"/>
        <w:tblW w:w="9566" w:type="dxa"/>
        <w:tblLook w:val="04A0" w:firstRow="1" w:lastRow="0" w:firstColumn="1" w:lastColumn="0" w:noHBand="0" w:noVBand="1"/>
      </w:tblPr>
      <w:tblGrid>
        <w:gridCol w:w="2538"/>
        <w:gridCol w:w="7028"/>
      </w:tblGrid>
      <w:tr w:rsidR="0040119B" w:rsidRPr="0040119B" w:rsidTr="00401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6" w:type="dxa"/>
            <w:gridSpan w:val="2"/>
            <w:hideMark/>
          </w:tcPr>
          <w:p w:rsidR="0040119B" w:rsidRPr="0040119B" w:rsidRDefault="0040119B" w:rsidP="0040119B">
            <w:pPr>
              <w:spacing w:line="259" w:lineRule="auto"/>
              <w:jc w:val="center"/>
            </w:pPr>
            <w:r w:rsidRPr="0040119B">
              <w:t>Dane Ucznia</w:t>
            </w:r>
          </w:p>
        </w:tc>
      </w:tr>
      <w:tr w:rsidR="0040119B" w:rsidRPr="0040119B" w:rsidTr="0040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  <w:hideMark/>
          </w:tcPr>
          <w:p w:rsidR="0040119B" w:rsidRPr="0040119B" w:rsidRDefault="0040119B" w:rsidP="0040119B">
            <w:pPr>
              <w:spacing w:line="259" w:lineRule="auto"/>
              <w:jc w:val="center"/>
            </w:pPr>
            <w:r w:rsidRPr="0040119B">
              <w:t>Imię</w:t>
            </w:r>
          </w:p>
        </w:tc>
        <w:tc>
          <w:tcPr>
            <w:tcW w:w="7028" w:type="dxa"/>
          </w:tcPr>
          <w:p w:rsidR="0040119B" w:rsidRPr="0040119B" w:rsidRDefault="0040119B" w:rsidP="0040119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19B" w:rsidRPr="0040119B" w:rsidTr="0040119B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  <w:hideMark/>
          </w:tcPr>
          <w:p w:rsidR="0040119B" w:rsidRPr="0040119B" w:rsidRDefault="0040119B" w:rsidP="0040119B">
            <w:pPr>
              <w:spacing w:line="259" w:lineRule="auto"/>
              <w:jc w:val="center"/>
            </w:pPr>
            <w:r w:rsidRPr="0040119B">
              <w:t>Nazwisko</w:t>
            </w:r>
          </w:p>
        </w:tc>
        <w:tc>
          <w:tcPr>
            <w:tcW w:w="7028" w:type="dxa"/>
          </w:tcPr>
          <w:p w:rsidR="0040119B" w:rsidRPr="0040119B" w:rsidRDefault="0040119B" w:rsidP="004011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119B" w:rsidRPr="0040119B" w:rsidTr="0040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  <w:hideMark/>
          </w:tcPr>
          <w:p w:rsidR="0040119B" w:rsidRPr="0040119B" w:rsidRDefault="0040119B" w:rsidP="0040119B">
            <w:pPr>
              <w:spacing w:line="259" w:lineRule="auto"/>
              <w:jc w:val="center"/>
            </w:pPr>
            <w:r w:rsidRPr="0040119B">
              <w:t>Klasa</w:t>
            </w:r>
          </w:p>
        </w:tc>
        <w:tc>
          <w:tcPr>
            <w:tcW w:w="7028" w:type="dxa"/>
          </w:tcPr>
          <w:p w:rsidR="0040119B" w:rsidRPr="0040119B" w:rsidRDefault="0040119B" w:rsidP="0040119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19B" w:rsidRPr="0040119B" w:rsidTr="0040119B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Align w:val="center"/>
            <w:hideMark/>
          </w:tcPr>
          <w:p w:rsidR="0040119B" w:rsidRPr="0040119B" w:rsidRDefault="0040119B" w:rsidP="0040119B">
            <w:pPr>
              <w:spacing w:line="259" w:lineRule="auto"/>
              <w:jc w:val="center"/>
            </w:pPr>
            <w:r w:rsidRPr="0040119B">
              <w:t>Szkoła</w:t>
            </w:r>
          </w:p>
        </w:tc>
        <w:tc>
          <w:tcPr>
            <w:tcW w:w="7028" w:type="dxa"/>
          </w:tcPr>
          <w:p w:rsidR="0040119B" w:rsidRPr="0040119B" w:rsidRDefault="0040119B" w:rsidP="004011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119B" w:rsidRPr="0040119B" w:rsidRDefault="0040119B" w:rsidP="004011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0119B" w:rsidRPr="0040119B" w:rsidRDefault="0040119B" w:rsidP="0040119B"/>
    <w:p w:rsidR="0040119B" w:rsidRPr="0040119B" w:rsidRDefault="0040119B" w:rsidP="0040119B">
      <w:pPr>
        <w:rPr>
          <w:b/>
        </w:rPr>
      </w:pPr>
    </w:p>
    <w:p w:rsidR="0040119B" w:rsidRDefault="0040119B" w:rsidP="0040119B">
      <w:pPr>
        <w:jc w:val="center"/>
        <w:rPr>
          <w:b/>
        </w:rPr>
      </w:pPr>
      <w:r w:rsidRPr="0040119B">
        <w:rPr>
          <w:b/>
        </w:rPr>
        <w:t>ZGODA RODZICA/OPIEKUNA PRAWNEGO</w:t>
      </w:r>
    </w:p>
    <w:p w:rsidR="0040119B" w:rsidRDefault="0040119B" w:rsidP="0040119B">
      <w:pPr>
        <w:jc w:val="center"/>
        <w:rPr>
          <w:b/>
        </w:rPr>
      </w:pPr>
    </w:p>
    <w:p w:rsidR="0040119B" w:rsidRPr="0040119B" w:rsidRDefault="0040119B" w:rsidP="0040119B">
      <w:pPr>
        <w:jc w:val="center"/>
        <w:rPr>
          <w:b/>
        </w:rPr>
      </w:pPr>
    </w:p>
    <w:p w:rsidR="0040119B" w:rsidRPr="0040119B" w:rsidRDefault="0040119B" w:rsidP="00181CB3">
      <w:pPr>
        <w:spacing w:line="360" w:lineRule="auto"/>
        <w:jc w:val="left"/>
        <w:rPr>
          <w:sz w:val="24"/>
          <w:szCs w:val="24"/>
        </w:rPr>
      </w:pPr>
      <w:r w:rsidRPr="0040119B">
        <w:rPr>
          <w:sz w:val="24"/>
          <w:szCs w:val="24"/>
        </w:rPr>
        <w:t>Wyrażam zgodę na udział mojego dziecka …………………………………………………………………………..</w:t>
      </w:r>
    </w:p>
    <w:p w:rsidR="0040119B" w:rsidRPr="0040119B" w:rsidRDefault="0040119B" w:rsidP="00181CB3">
      <w:pPr>
        <w:spacing w:line="360" w:lineRule="auto"/>
        <w:jc w:val="left"/>
        <w:rPr>
          <w:sz w:val="24"/>
          <w:szCs w:val="24"/>
        </w:rPr>
      </w:pPr>
      <w:r w:rsidRPr="0040119B">
        <w:rPr>
          <w:sz w:val="24"/>
          <w:szCs w:val="24"/>
        </w:rPr>
        <w:t>w Konkursie Plastycznym p</w:t>
      </w:r>
      <w:r>
        <w:rPr>
          <w:sz w:val="24"/>
          <w:szCs w:val="24"/>
        </w:rPr>
        <w:t>t</w:t>
      </w:r>
      <w:r w:rsidRPr="0040119B">
        <w:rPr>
          <w:sz w:val="24"/>
          <w:szCs w:val="24"/>
        </w:rPr>
        <w:t>. „</w:t>
      </w:r>
      <w:r>
        <w:rPr>
          <w:sz w:val="24"/>
          <w:szCs w:val="24"/>
        </w:rPr>
        <w:t>Kolory Funduszy Europejskich</w:t>
      </w:r>
      <w:r w:rsidRPr="0040119B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0119B" w:rsidRPr="0040119B" w:rsidRDefault="0040119B" w:rsidP="00181CB3">
      <w:pPr>
        <w:spacing w:line="360" w:lineRule="auto"/>
        <w:jc w:val="left"/>
        <w:rPr>
          <w:sz w:val="24"/>
          <w:szCs w:val="24"/>
        </w:rPr>
      </w:pPr>
      <w:r w:rsidRPr="0040119B">
        <w:rPr>
          <w:sz w:val="24"/>
          <w:szCs w:val="24"/>
        </w:rPr>
        <w:t>Niniejszym akceptuję Regulamin Konkursu i potwierdzam, że zapoznałam /zapoznałem się</w:t>
      </w:r>
      <w:r w:rsidRPr="0040119B">
        <w:rPr>
          <w:sz w:val="24"/>
          <w:szCs w:val="24"/>
        </w:rPr>
        <w:br/>
        <w:t>z informacją, o której mowa w art. 13 i 14 RODO</w:t>
      </w:r>
      <w:r w:rsidRPr="0040119B">
        <w:rPr>
          <w:sz w:val="24"/>
          <w:szCs w:val="24"/>
          <w:vertAlign w:val="superscript"/>
        </w:rPr>
        <w:footnoteReference w:id="1"/>
      </w:r>
      <w:r w:rsidRPr="0040119B">
        <w:rPr>
          <w:sz w:val="24"/>
          <w:szCs w:val="24"/>
        </w:rPr>
        <w:t xml:space="preserve"> na temat przetwarzania danych osobowych mojego dziecka przez Organizatorów Konkursu dla celów związanych z jego przeprowadzeniem w ramach </w:t>
      </w:r>
      <w:r w:rsidR="00363DE9">
        <w:rPr>
          <w:sz w:val="24"/>
          <w:szCs w:val="24"/>
        </w:rPr>
        <w:t xml:space="preserve">promocji </w:t>
      </w:r>
      <w:r w:rsidR="005021D1">
        <w:rPr>
          <w:sz w:val="24"/>
          <w:szCs w:val="24"/>
        </w:rPr>
        <w:t>obchodów</w:t>
      </w:r>
      <w:r w:rsidRPr="0040119B">
        <w:rPr>
          <w:sz w:val="24"/>
          <w:szCs w:val="24"/>
        </w:rPr>
        <w:t xml:space="preserve"> 20 -lecia Polski </w:t>
      </w:r>
      <w:r w:rsidR="00363DE9">
        <w:rPr>
          <w:sz w:val="24"/>
          <w:szCs w:val="24"/>
        </w:rPr>
        <w:t>w</w:t>
      </w:r>
      <w:r w:rsidRPr="0040119B">
        <w:rPr>
          <w:sz w:val="24"/>
          <w:szCs w:val="24"/>
        </w:rPr>
        <w:t xml:space="preserve"> Unii Europejskiej</w:t>
      </w:r>
      <w:r>
        <w:rPr>
          <w:sz w:val="24"/>
          <w:szCs w:val="24"/>
        </w:rPr>
        <w:t>.</w:t>
      </w:r>
    </w:p>
    <w:p w:rsidR="0040119B" w:rsidRPr="0040119B" w:rsidRDefault="0040119B" w:rsidP="00181CB3">
      <w:pPr>
        <w:spacing w:line="360" w:lineRule="auto"/>
        <w:jc w:val="left"/>
        <w:rPr>
          <w:sz w:val="24"/>
          <w:szCs w:val="24"/>
        </w:rPr>
      </w:pPr>
    </w:p>
    <w:p w:rsidR="0040119B" w:rsidRPr="0040119B" w:rsidRDefault="0040119B" w:rsidP="0040119B">
      <w:pPr>
        <w:spacing w:line="360" w:lineRule="auto"/>
        <w:rPr>
          <w:sz w:val="24"/>
          <w:szCs w:val="24"/>
        </w:rPr>
      </w:pPr>
    </w:p>
    <w:p w:rsidR="0040119B" w:rsidRDefault="0040119B" w:rsidP="0040119B">
      <w:pPr>
        <w:spacing w:line="360" w:lineRule="auto"/>
        <w:rPr>
          <w:sz w:val="24"/>
          <w:szCs w:val="24"/>
        </w:rPr>
      </w:pPr>
    </w:p>
    <w:p w:rsidR="0040119B" w:rsidRDefault="0040119B" w:rsidP="0040119B">
      <w:pPr>
        <w:spacing w:line="360" w:lineRule="auto"/>
        <w:rPr>
          <w:sz w:val="24"/>
          <w:szCs w:val="24"/>
        </w:rPr>
      </w:pPr>
    </w:p>
    <w:p w:rsidR="0040119B" w:rsidRPr="0040119B" w:rsidRDefault="0040119B" w:rsidP="0040119B">
      <w:pPr>
        <w:spacing w:line="360" w:lineRule="auto"/>
        <w:rPr>
          <w:sz w:val="24"/>
          <w:szCs w:val="24"/>
        </w:rPr>
      </w:pPr>
    </w:p>
    <w:p w:rsidR="0040119B" w:rsidRPr="0040119B" w:rsidRDefault="0040119B" w:rsidP="0040119B">
      <w:pPr>
        <w:tabs>
          <w:tab w:val="left" w:pos="0"/>
          <w:tab w:val="left" w:pos="3828"/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750A" w:rsidRPr="00181CB3" w:rsidRDefault="0040119B" w:rsidP="00181CB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 i </w:t>
      </w:r>
      <w:r w:rsidRPr="0040119B">
        <w:rPr>
          <w:sz w:val="24"/>
          <w:szCs w:val="24"/>
        </w:rPr>
        <w:t>czytelny podpis rodzica/opiekuna prawnego</w:t>
      </w:r>
    </w:p>
    <w:sectPr w:rsidR="0062750A" w:rsidRPr="00181C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670" w:rsidRDefault="00087670" w:rsidP="00E031A3">
      <w:pPr>
        <w:spacing w:line="240" w:lineRule="auto"/>
      </w:pPr>
      <w:r>
        <w:separator/>
      </w:r>
    </w:p>
  </w:endnote>
  <w:endnote w:type="continuationSeparator" w:id="0">
    <w:p w:rsidR="00087670" w:rsidRDefault="00087670" w:rsidP="00E03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670" w:rsidRDefault="00087670" w:rsidP="00E031A3">
      <w:pPr>
        <w:spacing w:line="240" w:lineRule="auto"/>
      </w:pPr>
      <w:r>
        <w:separator/>
      </w:r>
    </w:p>
  </w:footnote>
  <w:footnote w:type="continuationSeparator" w:id="0">
    <w:p w:rsidR="00087670" w:rsidRDefault="00087670" w:rsidP="00E031A3">
      <w:pPr>
        <w:spacing w:line="240" w:lineRule="auto"/>
      </w:pPr>
      <w:r>
        <w:continuationSeparator/>
      </w:r>
    </w:p>
  </w:footnote>
  <w:footnote w:id="1">
    <w:p w:rsidR="0040119B" w:rsidRPr="0040119B" w:rsidRDefault="0040119B" w:rsidP="0040119B">
      <w:pPr>
        <w:ind w:left="140" w:hanging="140"/>
        <w:rPr>
          <w:rFonts w:asciiTheme="minorHAnsi" w:hAnsiTheme="minorHAnsi" w:cstheme="minorHAnsi"/>
          <w:sz w:val="24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40119B">
        <w:rPr>
          <w:rFonts w:asciiTheme="minorHAnsi" w:hAnsiTheme="minorHAnsi" w:cstheme="minorHAnsi"/>
          <w:sz w:val="20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</w:t>
      </w:r>
      <w:r>
        <w:rPr>
          <w:rFonts w:asciiTheme="minorHAnsi" w:hAnsiTheme="minorHAnsi" w:cstheme="minorHAnsi"/>
          <w:sz w:val="20"/>
          <w:szCs w:val="16"/>
        </w:rPr>
        <w:t>.</w:t>
      </w:r>
    </w:p>
    <w:p w:rsidR="0040119B" w:rsidRDefault="0040119B" w:rsidP="004011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A3" w:rsidRDefault="00E031A3">
    <w:pPr>
      <w:pStyle w:val="Nagwek"/>
    </w:pPr>
    <w:r w:rsidRPr="00E031A3">
      <w:rPr>
        <w:noProof/>
      </w:rPr>
      <w:drawing>
        <wp:inline distT="0" distB="0" distL="0" distR="0" wp14:anchorId="057E54D0" wp14:editId="756E8D77">
          <wp:extent cx="5760720" cy="466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9B"/>
    <w:rsid w:val="0000484E"/>
    <w:rsid w:val="00087670"/>
    <w:rsid w:val="00181CB3"/>
    <w:rsid w:val="00350D75"/>
    <w:rsid w:val="00363DE9"/>
    <w:rsid w:val="003B27DF"/>
    <w:rsid w:val="0040119B"/>
    <w:rsid w:val="005021D1"/>
    <w:rsid w:val="0062750A"/>
    <w:rsid w:val="00697113"/>
    <w:rsid w:val="007B2ACF"/>
    <w:rsid w:val="00801F2F"/>
    <w:rsid w:val="008B6374"/>
    <w:rsid w:val="00B13B70"/>
    <w:rsid w:val="00B911A6"/>
    <w:rsid w:val="00E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B20E5-CF14-48B1-BCFF-A9F43CC4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19B"/>
    <w:pPr>
      <w:spacing w:after="0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1A3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eastAsiaTheme="minorHAnsi" w:cs="Times New Roman"/>
      <w:color w:val="auto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031A3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031A3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eastAsiaTheme="minorHAnsi" w:cs="Times New Roman"/>
      <w:color w:val="auto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031A3"/>
    <w:rPr>
      <w:rFonts w:ascii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40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19B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1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119B"/>
    <w:rPr>
      <w:vertAlign w:val="superscript"/>
    </w:rPr>
  </w:style>
  <w:style w:type="table" w:styleId="Tabelasiatki5ciemnaakcent6">
    <w:name w:val="Grid Table 5 Dark Accent 6"/>
    <w:basedOn w:val="Standardowy"/>
    <w:uiPriority w:val="50"/>
    <w:rsid w:val="004011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4akcent3">
    <w:name w:val="Grid Table 4 Accent 3"/>
    <w:basedOn w:val="Standardowy"/>
    <w:uiPriority w:val="49"/>
    <w:rsid w:val="0040119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osakowska\Documents\Niestandardowe%20szablony%20pakietu%20Office\fem%202021-202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fem 2021-2027</Template>
  <TotalTime>12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Mosakowska</dc:creator>
  <cp:keywords/>
  <dc:description/>
  <cp:lastModifiedBy>Izabela Mosakowska</cp:lastModifiedBy>
  <cp:revision>6</cp:revision>
  <dcterms:created xsi:type="dcterms:W3CDTF">2024-10-02T11:06:00Z</dcterms:created>
  <dcterms:modified xsi:type="dcterms:W3CDTF">2024-10-03T08:20:00Z</dcterms:modified>
</cp:coreProperties>
</file>